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0DD5" w14:textId="77777777" w:rsidR="005D6B71" w:rsidRDefault="005D6B71">
      <w:pPr>
        <w:rPr>
          <w:rFonts w:ascii="Tahoma" w:hAnsi="Tahoma" w:cs="Tahoma"/>
        </w:rPr>
      </w:pPr>
    </w:p>
    <w:p w14:paraId="7CE5761D" w14:textId="2805F383" w:rsidR="009E5EB1" w:rsidRDefault="00EC4A4C">
      <w:pPr>
        <w:rPr>
          <w:rFonts w:ascii="Tahoma" w:hAnsi="Tahoma" w:cs="Tahoma"/>
        </w:rPr>
      </w:pPr>
      <w:r w:rsidRPr="00072048">
        <w:rPr>
          <w:rFonts w:ascii="Tahoma" w:hAnsi="Tahoma" w:cs="Tahoma"/>
        </w:rPr>
        <w:t>Kære Medlemmer.</w:t>
      </w:r>
    </w:p>
    <w:p w14:paraId="075BC08F" w14:textId="65F6EADD" w:rsidR="00572C0B" w:rsidRDefault="00572C0B">
      <w:pPr>
        <w:rPr>
          <w:rFonts w:ascii="Tahoma" w:hAnsi="Tahoma" w:cs="Tahoma"/>
        </w:rPr>
      </w:pPr>
    </w:p>
    <w:p w14:paraId="4C9D13F9" w14:textId="53DFF26C" w:rsidR="00572C0B" w:rsidRDefault="00572C0B">
      <w:pPr>
        <w:rPr>
          <w:rFonts w:ascii="Tahoma" w:hAnsi="Tahoma" w:cs="Tahoma"/>
        </w:rPr>
      </w:pPr>
      <w:r>
        <w:rPr>
          <w:rFonts w:ascii="Tahoma" w:hAnsi="Tahoma" w:cs="Tahoma"/>
        </w:rPr>
        <w:t>Så lykkedes alligevel – da vi ikke vidste om der kom en bølge af Covid 19 Delta, kommer invitationen ud sent i år.</w:t>
      </w:r>
    </w:p>
    <w:p w14:paraId="0B912614" w14:textId="0B4CF75B" w:rsidR="00572C0B" w:rsidRPr="00572C0B" w:rsidRDefault="00572C0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Husene er </w:t>
      </w:r>
      <w:r w:rsidR="00EA10B5">
        <w:rPr>
          <w:rFonts w:ascii="Tahoma" w:hAnsi="Tahoma" w:cs="Tahoma"/>
        </w:rPr>
        <w:t xml:space="preserve">nu </w:t>
      </w:r>
      <w:r>
        <w:rPr>
          <w:rFonts w:ascii="Tahoma" w:hAnsi="Tahoma" w:cs="Tahoma"/>
        </w:rPr>
        <w:t>betalt og bestyrelsen er klar til endnu en fantastisk weekend sammen med jer medlemmer.</w:t>
      </w:r>
    </w:p>
    <w:p w14:paraId="4A151402" w14:textId="77777777" w:rsidR="00EC4A4C" w:rsidRPr="00072048" w:rsidRDefault="00EC4A4C">
      <w:pPr>
        <w:rPr>
          <w:rFonts w:ascii="Tahoma" w:hAnsi="Tahoma" w:cs="Tahoma"/>
        </w:rPr>
      </w:pPr>
    </w:p>
    <w:p w14:paraId="25AD6B64" w14:textId="77777777" w:rsidR="00EC4A4C" w:rsidRPr="00072048" w:rsidRDefault="00EC4A4C">
      <w:pPr>
        <w:rPr>
          <w:rFonts w:ascii="Tahoma" w:hAnsi="Tahoma" w:cs="Tahoma"/>
        </w:rPr>
      </w:pPr>
      <w:r w:rsidRPr="00072048">
        <w:rPr>
          <w:rFonts w:ascii="Tahoma" w:hAnsi="Tahoma" w:cs="Tahoma"/>
        </w:rPr>
        <w:t>Vi sender her invitationen og program til:</w:t>
      </w:r>
    </w:p>
    <w:p w14:paraId="08FDACEE" w14:textId="5A51DF7C" w:rsidR="00EC4A4C" w:rsidRPr="00072048" w:rsidRDefault="00EC4A4C">
      <w:pPr>
        <w:rPr>
          <w:rFonts w:ascii="Tahoma" w:hAnsi="Tahoma" w:cs="Tahoma"/>
        </w:rPr>
      </w:pPr>
      <w:r w:rsidRPr="00072048">
        <w:rPr>
          <w:rFonts w:ascii="Tahoma" w:hAnsi="Tahoma" w:cs="Tahoma"/>
        </w:rPr>
        <w:t xml:space="preserve">Fragilt X familie kursus </w:t>
      </w:r>
      <w:r w:rsidR="00572C0B">
        <w:rPr>
          <w:rFonts w:ascii="Tahoma" w:hAnsi="Tahoma" w:cs="Tahoma"/>
        </w:rPr>
        <w:t>24/9</w:t>
      </w:r>
      <w:r w:rsidR="00DB6714">
        <w:rPr>
          <w:rFonts w:ascii="Tahoma" w:hAnsi="Tahoma" w:cs="Tahoma"/>
        </w:rPr>
        <w:t xml:space="preserve"> til </w:t>
      </w:r>
      <w:r w:rsidR="00572C0B">
        <w:rPr>
          <w:rFonts w:ascii="Tahoma" w:hAnsi="Tahoma" w:cs="Tahoma"/>
        </w:rPr>
        <w:t>26</w:t>
      </w:r>
      <w:r w:rsidR="00DB6714">
        <w:rPr>
          <w:rFonts w:ascii="Tahoma" w:hAnsi="Tahoma" w:cs="Tahoma"/>
        </w:rPr>
        <w:t>/</w:t>
      </w:r>
      <w:r w:rsidR="00572C0B">
        <w:rPr>
          <w:rFonts w:ascii="Tahoma" w:hAnsi="Tahoma" w:cs="Tahoma"/>
        </w:rPr>
        <w:t>9</w:t>
      </w:r>
      <w:r w:rsidR="00DB6714">
        <w:rPr>
          <w:rFonts w:ascii="Tahoma" w:hAnsi="Tahoma" w:cs="Tahoma"/>
        </w:rPr>
        <w:t xml:space="preserve"> 20</w:t>
      </w:r>
      <w:r w:rsidR="00572C0B">
        <w:rPr>
          <w:rFonts w:ascii="Tahoma" w:hAnsi="Tahoma" w:cs="Tahoma"/>
        </w:rPr>
        <w:t>21</w:t>
      </w:r>
      <w:r w:rsidR="00DB6714">
        <w:rPr>
          <w:rFonts w:ascii="Tahoma" w:hAnsi="Tahoma" w:cs="Tahoma"/>
        </w:rPr>
        <w:t>.</w:t>
      </w:r>
    </w:p>
    <w:p w14:paraId="06DFD286" w14:textId="77777777" w:rsidR="00EC4A4C" w:rsidRPr="00072048" w:rsidRDefault="00EC4A4C">
      <w:pPr>
        <w:rPr>
          <w:rFonts w:ascii="Tahoma" w:hAnsi="Tahoma" w:cs="Tahoma"/>
        </w:rPr>
      </w:pPr>
    </w:p>
    <w:p w14:paraId="10F8BC59" w14:textId="2EA15816" w:rsidR="0053464A" w:rsidRDefault="00EC4A4C">
      <w:pPr>
        <w:rPr>
          <w:rFonts w:ascii="Tahoma" w:hAnsi="Tahoma" w:cs="Tahoma"/>
        </w:rPr>
      </w:pPr>
      <w:r w:rsidRPr="00072048">
        <w:rPr>
          <w:rFonts w:ascii="Tahoma" w:hAnsi="Tahoma" w:cs="Tahoma"/>
        </w:rPr>
        <w:t xml:space="preserve">Det afholdes for </w:t>
      </w:r>
      <w:r w:rsidR="00572C0B">
        <w:rPr>
          <w:rFonts w:ascii="Tahoma" w:hAnsi="Tahoma" w:cs="Tahoma"/>
        </w:rPr>
        <w:t>2.</w:t>
      </w:r>
      <w:r w:rsidRPr="00072048">
        <w:rPr>
          <w:rFonts w:ascii="Tahoma" w:hAnsi="Tahoma" w:cs="Tahoma"/>
        </w:rPr>
        <w:t>gang her:</w:t>
      </w:r>
    </w:p>
    <w:p w14:paraId="539C0AA9" w14:textId="48A6927E" w:rsidR="00EC4A4C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Sct. Knudsborg.</w:t>
      </w:r>
    </w:p>
    <w:p w14:paraId="394ECE4E" w14:textId="4AE6E348" w:rsidR="009E5EB1" w:rsidRDefault="006E69D0">
      <w:pPr>
        <w:rPr>
          <w:rFonts w:ascii="Tahoma" w:hAnsi="Tahoma" w:cs="Tahoma"/>
        </w:rPr>
      </w:pPr>
      <w:r>
        <w:rPr>
          <w:rFonts w:ascii="Tahoma" w:hAnsi="Tahoma" w:cs="Tahoma"/>
        </w:rPr>
        <w:t>Lille Brogårdsvej 12</w:t>
      </w:r>
    </w:p>
    <w:p w14:paraId="16AA1527" w14:textId="1FB88F4F" w:rsidR="005D6B71" w:rsidRDefault="005D6B71">
      <w:pPr>
        <w:rPr>
          <w:rFonts w:ascii="Tahoma" w:hAnsi="Tahoma" w:cs="Tahoma"/>
        </w:rPr>
      </w:pPr>
      <w:r>
        <w:rPr>
          <w:rFonts w:ascii="Tahoma" w:hAnsi="Tahoma" w:cs="Tahoma"/>
        </w:rPr>
        <w:t>5500 Middelfart</w:t>
      </w:r>
    </w:p>
    <w:p w14:paraId="6AD9BA87" w14:textId="5EAFC092" w:rsidR="006E69D0" w:rsidRDefault="006E69D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</w:t>
      </w:r>
    </w:p>
    <w:p w14:paraId="63560C1C" w14:textId="771B7F50" w:rsidR="009E5EB1" w:rsidRDefault="009E5EB1">
      <w:pPr>
        <w:rPr>
          <w:rFonts w:ascii="Tahoma" w:hAnsi="Tahoma" w:cs="Tahoma"/>
        </w:rPr>
      </w:pPr>
    </w:p>
    <w:p w14:paraId="74F0048A" w14:textId="738D49DA" w:rsidR="009E5EB1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Det bliver e</w:t>
      </w:r>
      <w:r w:rsidR="00572C0B">
        <w:rPr>
          <w:rFonts w:ascii="Tahoma" w:hAnsi="Tahoma" w:cs="Tahoma"/>
        </w:rPr>
        <w:t>t gensyn med et</w:t>
      </w:r>
      <w:r>
        <w:rPr>
          <w:rFonts w:ascii="Tahoma" w:hAnsi="Tahoma" w:cs="Tahoma"/>
        </w:rPr>
        <w:t xml:space="preserve"> store sted</w:t>
      </w:r>
      <w:r w:rsidR="00572C0B">
        <w:rPr>
          <w:rFonts w:ascii="Tahoma" w:hAnsi="Tahoma" w:cs="Tahoma"/>
        </w:rPr>
        <w:t>, hvor vi er alene og kan gøre det der er godt for os</w:t>
      </w:r>
      <w:r>
        <w:rPr>
          <w:rFonts w:ascii="Tahoma" w:hAnsi="Tahoma" w:cs="Tahoma"/>
        </w:rPr>
        <w:t>:</w:t>
      </w:r>
    </w:p>
    <w:p w14:paraId="0E5712CE" w14:textId="77777777" w:rsidR="00572C0B" w:rsidRDefault="00572C0B">
      <w:pPr>
        <w:rPr>
          <w:rFonts w:ascii="Tahoma" w:hAnsi="Tahoma" w:cs="Tahoma"/>
        </w:rPr>
      </w:pPr>
    </w:p>
    <w:p w14:paraId="011A4969" w14:textId="6B0953D3" w:rsidR="009E5EB1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25.000 m2 grund.</w:t>
      </w:r>
    </w:p>
    <w:p w14:paraId="5FE1C661" w14:textId="7BD457E4" w:rsidR="009E5EB1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5D6B71">
        <w:rPr>
          <w:rFonts w:ascii="Tahoma" w:hAnsi="Tahoma" w:cs="Tahoma"/>
        </w:rPr>
        <w:t>.</w:t>
      </w:r>
      <w:r>
        <w:rPr>
          <w:rFonts w:ascii="Tahoma" w:hAnsi="Tahoma" w:cs="Tahoma"/>
        </w:rPr>
        <w:t>141 m2 hus.</w:t>
      </w:r>
    </w:p>
    <w:p w14:paraId="22FF24D9" w14:textId="1C3CC522" w:rsidR="009E5EB1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26 soverum med eget bad/wc.</w:t>
      </w:r>
    </w:p>
    <w:p w14:paraId="00D99549" w14:textId="76496EE1" w:rsidR="009E5EB1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Strand lige udenfor vinduerne.</w:t>
      </w:r>
    </w:p>
    <w:p w14:paraId="7A2FA59C" w14:textId="10F15AB8" w:rsidR="006E69D0" w:rsidRDefault="006E69D0">
      <w:pPr>
        <w:rPr>
          <w:rFonts w:ascii="Tahoma" w:hAnsi="Tahoma" w:cs="Tahoma"/>
        </w:rPr>
      </w:pPr>
    </w:p>
    <w:p w14:paraId="163200DD" w14:textId="62637434" w:rsidR="006E69D0" w:rsidRDefault="006E69D0">
      <w:pPr>
        <w:rPr>
          <w:rFonts w:ascii="Tahoma" w:hAnsi="Tahoma" w:cs="Tahoma"/>
        </w:rPr>
      </w:pPr>
      <w:r>
        <w:rPr>
          <w:rFonts w:ascii="Tahoma" w:hAnsi="Tahoma" w:cs="Tahoma"/>
        </w:rPr>
        <w:t>Desuden 3 feriehuse på grunden – til de familier</w:t>
      </w:r>
      <w:r w:rsidR="005D6B7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der IKKE kan bo sammen med andre.</w:t>
      </w:r>
    </w:p>
    <w:p w14:paraId="77C9417B" w14:textId="77777777" w:rsidR="006E69D0" w:rsidRDefault="006E69D0">
      <w:pPr>
        <w:rPr>
          <w:rFonts w:ascii="Tahoma" w:hAnsi="Tahoma" w:cs="Tahoma"/>
        </w:rPr>
      </w:pPr>
    </w:p>
    <w:p w14:paraId="270453CE" w14:textId="221D1D4D" w:rsidR="009E5EB1" w:rsidRDefault="009E5EB1">
      <w:pPr>
        <w:rPr>
          <w:rFonts w:ascii="Tahoma" w:hAnsi="Tahoma" w:cs="Tahoma"/>
        </w:rPr>
      </w:pPr>
      <w:r>
        <w:rPr>
          <w:rFonts w:ascii="Tahoma" w:hAnsi="Tahoma" w:cs="Tahoma"/>
        </w:rPr>
        <w:t>BEMÆRK: Husdyr er IKKE tilladt.</w:t>
      </w:r>
    </w:p>
    <w:p w14:paraId="51F9D476" w14:textId="78588343" w:rsidR="006E69D0" w:rsidRDefault="006E69D0">
      <w:pPr>
        <w:rPr>
          <w:rFonts w:ascii="Tahoma" w:hAnsi="Tahoma" w:cs="Tahoma"/>
        </w:rPr>
      </w:pPr>
    </w:p>
    <w:p w14:paraId="76B09DB8" w14:textId="1C6DDA57" w:rsidR="006E69D0" w:rsidRPr="00072048" w:rsidRDefault="006E69D0">
      <w:pPr>
        <w:rPr>
          <w:rFonts w:ascii="Tahoma" w:hAnsi="Tahoma" w:cs="Tahoma"/>
        </w:rPr>
      </w:pPr>
      <w:r>
        <w:rPr>
          <w:rFonts w:ascii="Tahoma" w:hAnsi="Tahoma" w:cs="Tahoma"/>
        </w:rPr>
        <w:t>På Feriepartner.dk kan I se hus nr.:</w:t>
      </w:r>
      <w:r w:rsidR="005D6B7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M64310.</w:t>
      </w:r>
    </w:p>
    <w:p w14:paraId="777EE044" w14:textId="77777777" w:rsidR="00EC4A4C" w:rsidRPr="00072048" w:rsidRDefault="00EC4A4C">
      <w:pPr>
        <w:rPr>
          <w:rFonts w:ascii="Tahoma" w:hAnsi="Tahoma" w:cs="Tahoma"/>
        </w:rPr>
      </w:pPr>
    </w:p>
    <w:p w14:paraId="321410F2" w14:textId="1E25FA7B" w:rsidR="00572C0B" w:rsidRPr="00EA10B5" w:rsidRDefault="00EC4A4C">
      <w:pPr>
        <w:rPr>
          <w:rFonts w:ascii="Tahoma" w:hAnsi="Tahoma" w:cs="Tahoma"/>
          <w:b/>
          <w:bCs/>
        </w:rPr>
      </w:pPr>
      <w:r w:rsidRPr="00072048">
        <w:rPr>
          <w:rFonts w:ascii="Tahoma" w:hAnsi="Tahoma" w:cs="Tahoma"/>
        </w:rPr>
        <w:t xml:space="preserve">Temaet i år vil være </w:t>
      </w:r>
      <w:r w:rsidR="002A375F" w:rsidRPr="00EA10B5">
        <w:rPr>
          <w:rFonts w:ascii="Tahoma" w:hAnsi="Tahoma" w:cs="Tahoma"/>
          <w:b/>
          <w:bCs/>
        </w:rPr>
        <w:t>”</w:t>
      </w:r>
      <w:r w:rsidR="00572C0B" w:rsidRPr="00EA10B5">
        <w:rPr>
          <w:rFonts w:ascii="Tahoma" w:hAnsi="Tahoma" w:cs="Tahoma"/>
          <w:b/>
          <w:bCs/>
        </w:rPr>
        <w:t>Hverdagsproblematikker</w:t>
      </w:r>
      <w:r w:rsidR="0053464A" w:rsidRPr="00EA10B5">
        <w:rPr>
          <w:rFonts w:ascii="Tahoma" w:hAnsi="Tahoma" w:cs="Tahoma"/>
          <w:b/>
          <w:bCs/>
        </w:rPr>
        <w:t xml:space="preserve">, </w:t>
      </w:r>
      <w:r w:rsidR="00EA10B5">
        <w:rPr>
          <w:rFonts w:ascii="Tahoma" w:hAnsi="Tahoma" w:cs="Tahoma"/>
          <w:b/>
          <w:bCs/>
        </w:rPr>
        <w:t>S</w:t>
      </w:r>
      <w:r w:rsidR="00572C0B" w:rsidRPr="00EA10B5">
        <w:rPr>
          <w:rFonts w:ascii="Tahoma" w:hAnsi="Tahoma" w:cs="Tahoma"/>
          <w:b/>
          <w:bCs/>
        </w:rPr>
        <w:t xml:space="preserve">und </w:t>
      </w:r>
      <w:r w:rsidR="00DB6714" w:rsidRPr="00EA10B5">
        <w:rPr>
          <w:rFonts w:ascii="Tahoma" w:hAnsi="Tahoma" w:cs="Tahoma"/>
          <w:b/>
          <w:bCs/>
        </w:rPr>
        <w:t>kost</w:t>
      </w:r>
      <w:r w:rsidRPr="00EA10B5">
        <w:rPr>
          <w:rFonts w:ascii="Tahoma" w:hAnsi="Tahoma" w:cs="Tahoma"/>
          <w:b/>
          <w:bCs/>
        </w:rPr>
        <w:t xml:space="preserve"> og </w:t>
      </w:r>
      <w:r w:rsidR="00EA10B5">
        <w:rPr>
          <w:rFonts w:ascii="Tahoma" w:hAnsi="Tahoma" w:cs="Tahoma"/>
          <w:b/>
          <w:bCs/>
        </w:rPr>
        <w:t>adfærd</w:t>
      </w:r>
      <w:r w:rsidR="002A375F" w:rsidRPr="00EA10B5">
        <w:rPr>
          <w:rFonts w:ascii="Tahoma" w:hAnsi="Tahoma" w:cs="Tahoma"/>
          <w:b/>
          <w:bCs/>
        </w:rPr>
        <w:t xml:space="preserve">, når man har </w:t>
      </w:r>
    </w:p>
    <w:p w14:paraId="596E7C00" w14:textId="1BFAC9CF" w:rsidR="00EC4A4C" w:rsidRDefault="002A375F">
      <w:pPr>
        <w:rPr>
          <w:rFonts w:ascii="Segoe UI Emoji" w:eastAsia="Segoe UI Emoji" w:hAnsi="Segoe UI Emoji" w:cs="Segoe UI Emoji"/>
          <w:b/>
          <w:bCs/>
        </w:rPr>
      </w:pPr>
      <w:r w:rsidRPr="00EA10B5">
        <w:rPr>
          <w:rFonts w:ascii="Tahoma" w:hAnsi="Tahoma" w:cs="Tahoma"/>
          <w:b/>
          <w:bCs/>
        </w:rPr>
        <w:t>Fragilt X”</w:t>
      </w:r>
      <w:r w:rsidR="00EC4A4C" w:rsidRPr="00EA10B5">
        <w:rPr>
          <w:rFonts w:ascii="Tahoma" w:hAnsi="Tahoma" w:cs="Tahoma"/>
          <w:b/>
          <w:bCs/>
        </w:rPr>
        <w:t xml:space="preserve"> </w:t>
      </w:r>
      <w:r w:rsidR="00EC4A4C" w:rsidRPr="00EA10B5">
        <w:rPr>
          <w:rFonts w:ascii="Segoe UI Emoji" w:eastAsia="Segoe UI Emoji" w:hAnsi="Segoe UI Emoji" w:cs="Segoe UI Emoji"/>
          <w:b/>
          <w:bCs/>
        </w:rPr>
        <w:t>😊</w:t>
      </w:r>
    </w:p>
    <w:p w14:paraId="7F1CC22B" w14:textId="0D51DFC3" w:rsidR="002B7A1B" w:rsidRDefault="002B7A1B">
      <w:pPr>
        <w:rPr>
          <w:rFonts w:ascii="Segoe UI Emoji" w:eastAsia="Segoe UI Emoji" w:hAnsi="Segoe UI Emoji" w:cs="Segoe UI Emoji"/>
          <w:b/>
          <w:bCs/>
        </w:rPr>
      </w:pPr>
    </w:p>
    <w:p w14:paraId="1902044C" w14:textId="223F6C6C" w:rsidR="002B7A1B" w:rsidRDefault="002B7A1B">
      <w:pPr>
        <w:rPr>
          <w:rFonts w:ascii="Segoe UI Emoji" w:eastAsia="Segoe UI Emoji" w:hAnsi="Segoe UI Emoji" w:cs="Segoe UI Emoji"/>
          <w:b/>
          <w:bCs/>
        </w:rPr>
      </w:pPr>
      <w:r>
        <w:rPr>
          <w:rFonts w:ascii="Segoe UI Emoji" w:eastAsia="Segoe UI Emoji" w:hAnsi="Segoe UI Emoji" w:cs="Segoe UI Emoji"/>
          <w:b/>
          <w:bCs/>
        </w:rPr>
        <w:t xml:space="preserve">Til børnene er der forskellige aktiviteter - ude og inde - som man selv kan benytte som det passer. Togbaner, </w:t>
      </w:r>
      <w:proofErr w:type="spellStart"/>
      <w:r>
        <w:rPr>
          <w:rFonts w:ascii="Segoe UI Emoji" w:eastAsia="Segoe UI Emoji" w:hAnsi="Segoe UI Emoji" w:cs="Segoe UI Emoji"/>
          <w:b/>
          <w:bCs/>
        </w:rPr>
        <w:t>flexitracks</w:t>
      </w:r>
      <w:proofErr w:type="spellEnd"/>
      <w:r>
        <w:rPr>
          <w:rFonts w:ascii="Segoe UI Emoji" w:eastAsia="Segoe UI Emoji" w:hAnsi="Segoe UI Emoji" w:cs="Segoe UI Emoji"/>
          <w:b/>
          <w:bCs/>
        </w:rPr>
        <w:t>, Lego, Kreativ værksted, skattejagt, boldspil, flyve med drage,</w:t>
      </w:r>
    </w:p>
    <w:p w14:paraId="762F242D" w14:textId="02E696DC" w:rsidR="002B7A1B" w:rsidRPr="00EA10B5" w:rsidRDefault="002B7A1B">
      <w:pPr>
        <w:rPr>
          <w:rFonts w:ascii="Tahoma" w:eastAsia="Segoe UI Emoji" w:hAnsi="Tahoma" w:cs="Tahoma"/>
          <w:b/>
          <w:bCs/>
        </w:rPr>
      </w:pPr>
      <w:r>
        <w:rPr>
          <w:rFonts w:ascii="Segoe UI Emoji" w:eastAsia="Segoe UI Emoji" w:hAnsi="Segoe UI Emoji" w:cs="Segoe UI Emoji"/>
          <w:b/>
          <w:bCs/>
        </w:rPr>
        <w:t xml:space="preserve">Hoppeborg og </w:t>
      </w:r>
      <w:proofErr w:type="spellStart"/>
      <w:r>
        <w:rPr>
          <w:rFonts w:ascii="Segoe UI Emoji" w:eastAsia="Segoe UI Emoji" w:hAnsi="Segoe UI Emoji" w:cs="Segoe UI Emoji"/>
          <w:b/>
          <w:bCs/>
        </w:rPr>
        <w:t>undendørs</w:t>
      </w:r>
      <w:proofErr w:type="spellEnd"/>
      <w:r>
        <w:rPr>
          <w:rFonts w:ascii="Segoe UI Emoji" w:eastAsia="Segoe UI Emoji" w:hAnsi="Segoe UI Emoji" w:cs="Segoe UI Emoji"/>
          <w:b/>
          <w:bCs/>
        </w:rPr>
        <w:t xml:space="preserve"> </w:t>
      </w:r>
      <w:proofErr w:type="gramStart"/>
      <w:r>
        <w:rPr>
          <w:rFonts w:ascii="Segoe UI Emoji" w:eastAsia="Segoe UI Emoji" w:hAnsi="Segoe UI Emoji" w:cs="Segoe UI Emoji"/>
          <w:b/>
          <w:bCs/>
        </w:rPr>
        <w:t>swimmingpool  -</w:t>
      </w:r>
      <w:proofErr w:type="gramEnd"/>
      <w:r>
        <w:rPr>
          <w:rFonts w:ascii="Segoe UI Emoji" w:eastAsia="Segoe UI Emoji" w:hAnsi="Segoe UI Emoji" w:cs="Segoe UI Emoji"/>
          <w:b/>
          <w:bCs/>
        </w:rPr>
        <w:t xml:space="preserve"> så vi håber på godt vejr.</w:t>
      </w:r>
    </w:p>
    <w:p w14:paraId="7E97EA08" w14:textId="77777777" w:rsidR="002A375F" w:rsidRPr="00072048" w:rsidRDefault="002A375F">
      <w:pPr>
        <w:rPr>
          <w:rFonts w:ascii="Tahoma" w:eastAsia="Segoe UI Emoji" w:hAnsi="Tahoma" w:cs="Tahoma"/>
        </w:rPr>
      </w:pPr>
    </w:p>
    <w:p w14:paraId="24FA3389" w14:textId="3086ED55" w:rsidR="002A375F" w:rsidRPr="00072048" w:rsidRDefault="002A375F">
      <w:pPr>
        <w:rPr>
          <w:rFonts w:ascii="Tahoma" w:eastAsia="Segoe UI Emoji" w:hAnsi="Tahoma" w:cs="Tahoma"/>
        </w:rPr>
      </w:pPr>
      <w:r w:rsidRPr="00072048">
        <w:rPr>
          <w:rFonts w:ascii="Tahoma" w:eastAsia="Segoe UI Emoji" w:hAnsi="Tahoma" w:cs="Tahoma"/>
        </w:rPr>
        <w:t>Der vil være ankomst fredag d.</w:t>
      </w:r>
      <w:r w:rsidR="00572C0B">
        <w:rPr>
          <w:rFonts w:ascii="Tahoma" w:eastAsia="Segoe UI Emoji" w:hAnsi="Tahoma" w:cs="Tahoma"/>
        </w:rPr>
        <w:t>2</w:t>
      </w:r>
      <w:r w:rsidR="00DB6714">
        <w:rPr>
          <w:rFonts w:ascii="Tahoma" w:eastAsia="Segoe UI Emoji" w:hAnsi="Tahoma" w:cs="Tahoma"/>
        </w:rPr>
        <w:t>4/</w:t>
      </w:r>
      <w:r w:rsidR="00572C0B">
        <w:rPr>
          <w:rFonts w:ascii="Tahoma" w:eastAsia="Segoe UI Emoji" w:hAnsi="Tahoma" w:cs="Tahoma"/>
        </w:rPr>
        <w:t>9</w:t>
      </w:r>
      <w:r w:rsidRPr="00072048">
        <w:rPr>
          <w:rFonts w:ascii="Tahoma" w:eastAsia="Segoe UI Emoji" w:hAnsi="Tahoma" w:cs="Tahoma"/>
        </w:rPr>
        <w:t xml:space="preserve"> fra kl.1</w:t>
      </w:r>
      <w:r w:rsidR="00DB6714">
        <w:rPr>
          <w:rFonts w:ascii="Tahoma" w:eastAsia="Segoe UI Emoji" w:hAnsi="Tahoma" w:cs="Tahoma"/>
        </w:rPr>
        <w:t>4</w:t>
      </w:r>
      <w:r w:rsidRPr="00072048">
        <w:rPr>
          <w:rFonts w:ascii="Tahoma" w:eastAsia="Segoe UI Emoji" w:hAnsi="Tahoma" w:cs="Tahoma"/>
        </w:rPr>
        <w:t xml:space="preserve">.00 </w:t>
      </w:r>
      <w:r w:rsidR="00DB6714">
        <w:rPr>
          <w:rFonts w:ascii="Tahoma" w:eastAsia="Segoe UI Emoji" w:hAnsi="Tahoma" w:cs="Tahoma"/>
        </w:rPr>
        <w:t xml:space="preserve">til </w:t>
      </w:r>
      <w:r w:rsidR="005D6B71">
        <w:rPr>
          <w:rFonts w:ascii="Tahoma" w:eastAsia="Segoe UI Emoji" w:hAnsi="Tahoma" w:cs="Tahoma"/>
        </w:rPr>
        <w:t xml:space="preserve">kl. </w:t>
      </w:r>
      <w:r w:rsidR="00DB6714">
        <w:rPr>
          <w:rFonts w:ascii="Tahoma" w:eastAsia="Segoe UI Emoji" w:hAnsi="Tahoma" w:cs="Tahoma"/>
        </w:rPr>
        <w:t>17.30</w:t>
      </w:r>
    </w:p>
    <w:p w14:paraId="2D97E7B6" w14:textId="0FC77E4B" w:rsidR="002A375F" w:rsidRPr="00072048" w:rsidRDefault="005D6B71">
      <w:pPr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o</w:t>
      </w:r>
      <w:r w:rsidR="002A375F" w:rsidRPr="00072048">
        <w:rPr>
          <w:rFonts w:ascii="Tahoma" w:eastAsia="Segoe UI Emoji" w:hAnsi="Tahoma" w:cs="Tahoma"/>
        </w:rPr>
        <w:t>g afrejse søndag d.</w:t>
      </w:r>
      <w:r w:rsidR="00572C0B">
        <w:rPr>
          <w:rFonts w:ascii="Tahoma" w:eastAsia="Segoe UI Emoji" w:hAnsi="Tahoma" w:cs="Tahoma"/>
        </w:rPr>
        <w:t>2</w:t>
      </w:r>
      <w:r w:rsidR="00DB6714">
        <w:rPr>
          <w:rFonts w:ascii="Tahoma" w:eastAsia="Segoe UI Emoji" w:hAnsi="Tahoma" w:cs="Tahoma"/>
        </w:rPr>
        <w:t>6/</w:t>
      </w:r>
      <w:r w:rsidR="00572C0B">
        <w:rPr>
          <w:rFonts w:ascii="Tahoma" w:eastAsia="Segoe UI Emoji" w:hAnsi="Tahoma" w:cs="Tahoma"/>
        </w:rPr>
        <w:t>9</w:t>
      </w:r>
      <w:r w:rsidR="002A375F" w:rsidRPr="00072048">
        <w:rPr>
          <w:rFonts w:ascii="Tahoma" w:eastAsia="Segoe UI Emoji" w:hAnsi="Tahoma" w:cs="Tahoma"/>
        </w:rPr>
        <w:t xml:space="preserve"> kl.12.</w:t>
      </w:r>
      <w:r w:rsidR="00DB6714">
        <w:rPr>
          <w:rFonts w:ascii="Tahoma" w:eastAsia="Segoe UI Emoji" w:hAnsi="Tahoma" w:cs="Tahoma"/>
        </w:rPr>
        <w:t>00</w:t>
      </w:r>
      <w:r w:rsidR="00172FF9" w:rsidRPr="00072048">
        <w:rPr>
          <w:rFonts w:ascii="Tahoma" w:eastAsia="Segoe UI Emoji" w:hAnsi="Tahoma" w:cs="Tahoma"/>
        </w:rPr>
        <w:t>.</w:t>
      </w:r>
    </w:p>
    <w:p w14:paraId="37A0FBE5" w14:textId="77777777" w:rsidR="00172FF9" w:rsidRPr="00072048" w:rsidRDefault="00172FF9">
      <w:pPr>
        <w:rPr>
          <w:rFonts w:ascii="Tahoma" w:eastAsia="Segoe UI Emoji" w:hAnsi="Tahoma" w:cs="Tahoma"/>
        </w:rPr>
      </w:pPr>
    </w:p>
    <w:p w14:paraId="30C21583" w14:textId="77777777" w:rsidR="002B7A1B" w:rsidRDefault="002B7A1B" w:rsidP="005D6B71">
      <w:pPr>
        <w:spacing w:line="480" w:lineRule="auto"/>
        <w:rPr>
          <w:rFonts w:ascii="Tahoma" w:eastAsia="Segoe UI Emoji" w:hAnsi="Tahoma" w:cs="Tahoma"/>
        </w:rPr>
      </w:pPr>
    </w:p>
    <w:p w14:paraId="05A4F2E9" w14:textId="77777777" w:rsidR="002B7A1B" w:rsidRDefault="002B7A1B" w:rsidP="005D6B71">
      <w:pPr>
        <w:spacing w:line="480" w:lineRule="auto"/>
        <w:rPr>
          <w:rFonts w:ascii="Tahoma" w:eastAsia="Segoe UI Emoji" w:hAnsi="Tahoma" w:cs="Tahoma"/>
        </w:rPr>
      </w:pPr>
    </w:p>
    <w:p w14:paraId="29E5E1A2" w14:textId="20C02054" w:rsidR="002A375F" w:rsidRPr="00072048" w:rsidRDefault="002B40AF" w:rsidP="005D6B71">
      <w:pPr>
        <w:spacing w:line="480" w:lineRule="auto"/>
        <w:rPr>
          <w:rFonts w:ascii="Tahoma" w:eastAsia="Segoe UI Emoji" w:hAnsi="Tahoma" w:cs="Tahoma"/>
        </w:rPr>
      </w:pPr>
      <w:r w:rsidRPr="00072048">
        <w:rPr>
          <w:rFonts w:ascii="Tahoma" w:eastAsia="Segoe UI Emoji" w:hAnsi="Tahoma" w:cs="Tahoma"/>
        </w:rPr>
        <w:lastRenderedPageBreak/>
        <w:t>Prisen for kurset, mad og ophold men uden drikkevarer til måltiderne er samme pris som</w:t>
      </w:r>
      <w:r w:rsidR="005D6B71">
        <w:rPr>
          <w:rFonts w:ascii="Tahoma" w:eastAsia="Segoe UI Emoji" w:hAnsi="Tahoma" w:cs="Tahoma"/>
        </w:rPr>
        <w:t xml:space="preserve"> </w:t>
      </w:r>
      <w:r w:rsidR="00572C0B">
        <w:rPr>
          <w:rFonts w:ascii="Tahoma" w:eastAsia="Segoe UI Emoji" w:hAnsi="Tahoma" w:cs="Tahoma"/>
        </w:rPr>
        <w:t>forrige</w:t>
      </w:r>
      <w:r w:rsidRPr="00072048">
        <w:rPr>
          <w:rFonts w:ascii="Tahoma" w:eastAsia="Segoe UI Emoji" w:hAnsi="Tahoma" w:cs="Tahoma"/>
        </w:rPr>
        <w:t xml:space="preserve"> år, da vi igen har været heldige at modtage fondsmidler.</w:t>
      </w:r>
    </w:p>
    <w:p w14:paraId="730DBA8C" w14:textId="77777777" w:rsidR="002B40AF" w:rsidRPr="00072048" w:rsidRDefault="002B40AF" w:rsidP="002B40AF">
      <w:pPr>
        <w:spacing w:line="480" w:lineRule="auto"/>
        <w:rPr>
          <w:rFonts w:ascii="Tahoma" w:eastAsia="Segoe UI Emoji" w:hAnsi="Tahoma" w:cs="Tahoma"/>
        </w:rPr>
      </w:pPr>
      <w:r w:rsidRPr="00072048">
        <w:rPr>
          <w:rFonts w:ascii="Tahoma" w:eastAsia="Segoe UI Emoji" w:hAnsi="Tahoma" w:cs="Tahoma"/>
        </w:rPr>
        <w:t>Voksen:</w:t>
      </w:r>
      <w:r w:rsidR="00072048">
        <w:rPr>
          <w:rFonts w:ascii="Tahoma" w:eastAsia="Segoe UI Emoji" w:hAnsi="Tahoma" w:cs="Tahoma"/>
        </w:rPr>
        <w:t xml:space="preserve"> </w:t>
      </w:r>
      <w:r w:rsidRPr="00072048">
        <w:rPr>
          <w:rFonts w:ascii="Tahoma" w:eastAsia="Segoe UI Emoji" w:hAnsi="Tahoma" w:cs="Tahoma"/>
        </w:rPr>
        <w:t>800 kr.</w:t>
      </w:r>
    </w:p>
    <w:p w14:paraId="70BA7DA0" w14:textId="77777777" w:rsidR="002B40AF" w:rsidRPr="00072048" w:rsidRDefault="002B40AF" w:rsidP="002B40AF">
      <w:pPr>
        <w:spacing w:line="480" w:lineRule="auto"/>
        <w:rPr>
          <w:rFonts w:ascii="Tahoma" w:eastAsia="Segoe UI Emoji" w:hAnsi="Tahoma" w:cs="Tahoma"/>
        </w:rPr>
      </w:pPr>
      <w:r w:rsidRPr="00072048">
        <w:rPr>
          <w:rFonts w:ascii="Tahoma" w:eastAsia="Segoe UI Emoji" w:hAnsi="Tahoma" w:cs="Tahoma"/>
        </w:rPr>
        <w:t>Børn: 200 kr. (under 18 år)</w:t>
      </w:r>
    </w:p>
    <w:p w14:paraId="13173CE8" w14:textId="6C29D56D" w:rsidR="00B10EAC" w:rsidRPr="00072048" w:rsidRDefault="0053464A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 xml:space="preserve">Har I </w:t>
      </w:r>
      <w:r w:rsidR="00B10EAC" w:rsidRPr="00072048">
        <w:rPr>
          <w:rFonts w:ascii="Tahoma" w:eastAsia="Segoe UI Emoji" w:hAnsi="Tahoma" w:cs="Tahoma"/>
        </w:rPr>
        <w:t>specielle øns</w:t>
      </w:r>
      <w:r w:rsidR="00DB6714">
        <w:rPr>
          <w:rFonts w:ascii="Tahoma" w:eastAsia="Segoe UI Emoji" w:hAnsi="Tahoma" w:cs="Tahoma"/>
        </w:rPr>
        <w:t>ker</w:t>
      </w:r>
      <w:r w:rsidR="00B10EAC" w:rsidRPr="00072048">
        <w:rPr>
          <w:rFonts w:ascii="Tahoma" w:eastAsia="Segoe UI Emoji" w:hAnsi="Tahoma" w:cs="Tahoma"/>
        </w:rPr>
        <w:t>,</w:t>
      </w:r>
      <w:r w:rsidR="006E69D0">
        <w:rPr>
          <w:rFonts w:ascii="Tahoma" w:eastAsia="Segoe UI Emoji" w:hAnsi="Tahoma" w:cs="Tahoma"/>
        </w:rPr>
        <w:t xml:space="preserve"> bl.a. om eget hus</w:t>
      </w:r>
      <w:r w:rsidR="00B10EAC" w:rsidRPr="00072048">
        <w:rPr>
          <w:rFonts w:ascii="Tahoma" w:eastAsia="Segoe UI Emoji" w:hAnsi="Tahoma" w:cs="Tahoma"/>
        </w:rPr>
        <w:t xml:space="preserve"> bedes I ringe til Ev</w:t>
      </w:r>
      <w:r w:rsidR="00D32DF6">
        <w:rPr>
          <w:rFonts w:ascii="Tahoma" w:eastAsia="Segoe UI Emoji" w:hAnsi="Tahoma" w:cs="Tahoma"/>
        </w:rPr>
        <w:t>a</w:t>
      </w:r>
      <w:r w:rsidR="00B10EAC" w:rsidRPr="00072048">
        <w:rPr>
          <w:rFonts w:ascii="Tahoma" w:eastAsia="Segoe UI Emoji" w:hAnsi="Tahoma" w:cs="Tahoma"/>
        </w:rPr>
        <w:t xml:space="preserve"> på: 23490317.</w:t>
      </w:r>
    </w:p>
    <w:p w14:paraId="7D8854D6" w14:textId="29466DDD" w:rsidR="00B10EAC" w:rsidRPr="00072048" w:rsidRDefault="00B10EAC" w:rsidP="002B40AF">
      <w:pPr>
        <w:spacing w:line="480" w:lineRule="auto"/>
        <w:rPr>
          <w:rFonts w:ascii="Tahoma" w:eastAsia="Segoe UI Emoji" w:hAnsi="Tahoma" w:cs="Tahoma"/>
          <w:b/>
        </w:rPr>
      </w:pPr>
      <w:r w:rsidRPr="00072048">
        <w:rPr>
          <w:rFonts w:ascii="Tahoma" w:eastAsia="Segoe UI Emoji" w:hAnsi="Tahoma" w:cs="Tahoma"/>
          <w:b/>
        </w:rPr>
        <w:t xml:space="preserve">VIGTIGT: Sidste tilmelding er </w:t>
      </w:r>
      <w:r w:rsidR="00EA10B5">
        <w:rPr>
          <w:rFonts w:ascii="Tahoma" w:eastAsia="Segoe UI Emoji" w:hAnsi="Tahoma" w:cs="Tahoma"/>
          <w:b/>
        </w:rPr>
        <w:t>10</w:t>
      </w:r>
      <w:r w:rsidR="00DB6714">
        <w:rPr>
          <w:rFonts w:ascii="Tahoma" w:eastAsia="Segoe UI Emoji" w:hAnsi="Tahoma" w:cs="Tahoma"/>
          <w:b/>
        </w:rPr>
        <w:t>.</w:t>
      </w:r>
      <w:r w:rsidRPr="00072048">
        <w:rPr>
          <w:rFonts w:ascii="Tahoma" w:eastAsia="Segoe UI Emoji" w:hAnsi="Tahoma" w:cs="Tahoma"/>
          <w:b/>
        </w:rPr>
        <w:t xml:space="preserve"> september 20</w:t>
      </w:r>
      <w:r w:rsidR="00572C0B">
        <w:rPr>
          <w:rFonts w:ascii="Tahoma" w:eastAsia="Segoe UI Emoji" w:hAnsi="Tahoma" w:cs="Tahoma"/>
          <w:b/>
        </w:rPr>
        <w:t>21</w:t>
      </w:r>
      <w:r w:rsidR="00072048">
        <w:rPr>
          <w:rFonts w:ascii="Tahoma" w:eastAsia="Segoe UI Emoji" w:hAnsi="Tahoma" w:cs="Tahoma"/>
          <w:b/>
        </w:rPr>
        <w:t>.</w:t>
      </w:r>
    </w:p>
    <w:p w14:paraId="722B9DA9" w14:textId="5EFF9FB5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</w:p>
    <w:p w14:paraId="0F9ED0D4" w14:textId="77777777" w:rsidR="00EA10B5" w:rsidRDefault="00EA10B5" w:rsidP="002B40AF">
      <w:pPr>
        <w:spacing w:line="480" w:lineRule="auto"/>
        <w:rPr>
          <w:rFonts w:ascii="Tahoma" w:eastAsia="Segoe UI Emoji" w:hAnsi="Tahoma" w:cs="Tahoma"/>
        </w:rPr>
      </w:pPr>
    </w:p>
    <w:p w14:paraId="0E4C496B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 xml:space="preserve">I kan tilmelde jer på Hjemmesiden: </w:t>
      </w:r>
      <w:hyperlink r:id="rId6" w:history="1">
        <w:r w:rsidRPr="00AE4F0C">
          <w:rPr>
            <w:rStyle w:val="Hyperlink"/>
            <w:rFonts w:ascii="Tahoma" w:eastAsia="Segoe UI Emoji" w:hAnsi="Tahoma" w:cs="Tahoma"/>
          </w:rPr>
          <w:t>www.fragiltx.dk</w:t>
        </w:r>
      </w:hyperlink>
    </w:p>
    <w:p w14:paraId="1FA94C70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 xml:space="preserve">Eller på mail: </w:t>
      </w:r>
      <w:hyperlink r:id="rId7" w:history="1">
        <w:r w:rsidRPr="00AE4F0C">
          <w:rPr>
            <w:rStyle w:val="Hyperlink"/>
            <w:rFonts w:ascii="Tahoma" w:eastAsia="Segoe UI Emoji" w:hAnsi="Tahoma" w:cs="Tahoma"/>
          </w:rPr>
          <w:t>formand@fragiltx.dk</w:t>
        </w:r>
      </w:hyperlink>
    </w:p>
    <w:p w14:paraId="3CE631DD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Oplys venligst:</w:t>
      </w:r>
    </w:p>
    <w:p w14:paraId="6613C892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Medlemsnummer.</w:t>
      </w:r>
    </w:p>
    <w:p w14:paraId="2002685A" w14:textId="22BA1848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Fulde navn og alder på alle deltagere.</w:t>
      </w:r>
    </w:p>
    <w:p w14:paraId="58423ACD" w14:textId="3CD3054D" w:rsidR="00EA10B5" w:rsidRDefault="00EA10B5" w:rsidP="002B40AF">
      <w:pPr>
        <w:spacing w:line="480" w:lineRule="auto"/>
        <w:rPr>
          <w:rFonts w:ascii="Tahoma" w:eastAsia="Segoe UI Emoji" w:hAnsi="Tahoma" w:cs="Tahoma"/>
        </w:rPr>
      </w:pPr>
      <w:proofErr w:type="gramStart"/>
      <w:r>
        <w:rPr>
          <w:rFonts w:ascii="Tahoma" w:eastAsia="Segoe UI Emoji" w:hAnsi="Tahoma" w:cs="Tahoma"/>
        </w:rPr>
        <w:t>EAN nummer</w:t>
      </w:r>
      <w:proofErr w:type="gramEnd"/>
      <w:r>
        <w:rPr>
          <w:rFonts w:ascii="Tahoma" w:eastAsia="Segoe UI Emoji" w:hAnsi="Tahoma" w:cs="Tahoma"/>
        </w:rPr>
        <w:t>, hvis det skal betales af kommunen.</w:t>
      </w:r>
    </w:p>
    <w:p w14:paraId="067F2D8C" w14:textId="0AEC66B1" w:rsidR="00EA10B5" w:rsidRDefault="00EA10B5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Navn på kommune og kontaktperson på kommunen.</w:t>
      </w:r>
    </w:p>
    <w:p w14:paraId="57A77E8D" w14:textId="5E17097D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Betaling senest d</w:t>
      </w:r>
      <w:r w:rsidR="00EA10B5">
        <w:rPr>
          <w:rFonts w:ascii="Tahoma" w:eastAsia="Segoe UI Emoji" w:hAnsi="Tahoma" w:cs="Tahoma"/>
        </w:rPr>
        <w:t>. 10</w:t>
      </w:r>
      <w:r>
        <w:rPr>
          <w:rFonts w:ascii="Tahoma" w:eastAsia="Segoe UI Emoji" w:hAnsi="Tahoma" w:cs="Tahoma"/>
        </w:rPr>
        <w:t>/9-20</w:t>
      </w:r>
      <w:r w:rsidR="00EA10B5">
        <w:rPr>
          <w:rFonts w:ascii="Tahoma" w:eastAsia="Segoe UI Emoji" w:hAnsi="Tahoma" w:cs="Tahoma"/>
        </w:rPr>
        <w:t>21</w:t>
      </w:r>
      <w:r>
        <w:rPr>
          <w:rFonts w:ascii="Tahoma" w:eastAsia="Segoe UI Emoji" w:hAnsi="Tahoma" w:cs="Tahoma"/>
        </w:rPr>
        <w:t xml:space="preserve"> på foreningens konto</w:t>
      </w:r>
      <w:r w:rsidR="009E1EA5">
        <w:rPr>
          <w:rFonts w:ascii="Tahoma" w:eastAsia="Segoe UI Emoji" w:hAnsi="Tahoma" w:cs="Tahoma"/>
        </w:rPr>
        <w:t xml:space="preserve"> i Danske Bank</w:t>
      </w:r>
      <w:r>
        <w:rPr>
          <w:rFonts w:ascii="Tahoma" w:eastAsia="Segoe UI Emoji" w:hAnsi="Tahoma" w:cs="Tahoma"/>
        </w:rPr>
        <w:t>:</w:t>
      </w:r>
    </w:p>
    <w:p w14:paraId="4FAED0CC" w14:textId="77777777" w:rsidR="009E1EA5" w:rsidRDefault="009E1EA5" w:rsidP="002B40AF">
      <w:pPr>
        <w:spacing w:line="480" w:lineRule="auto"/>
        <w:rPr>
          <w:rFonts w:ascii="Tahoma" w:eastAsia="Segoe UI Emoji" w:hAnsi="Tahoma" w:cs="Tahoma"/>
        </w:rPr>
      </w:pPr>
      <w:proofErr w:type="spellStart"/>
      <w:r>
        <w:rPr>
          <w:rFonts w:ascii="Tahoma" w:eastAsia="Segoe UI Emoji" w:hAnsi="Tahoma" w:cs="Tahoma"/>
        </w:rPr>
        <w:t>Reg</w:t>
      </w:r>
      <w:proofErr w:type="spellEnd"/>
      <w:r>
        <w:rPr>
          <w:rFonts w:ascii="Tahoma" w:eastAsia="Segoe UI Emoji" w:hAnsi="Tahoma" w:cs="Tahoma"/>
        </w:rPr>
        <w:t>. Nr.:1551 konto nr.:16721638</w:t>
      </w:r>
    </w:p>
    <w:p w14:paraId="00354B80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</w:p>
    <w:p w14:paraId="179E13B7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Vi glæder os til at se mange af jer,</w:t>
      </w:r>
    </w:p>
    <w:p w14:paraId="26671F63" w14:textId="77777777" w:rsidR="00072048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På vegne af Bestyrelsen,</w:t>
      </w:r>
    </w:p>
    <w:p w14:paraId="00503DEB" w14:textId="0D5DB544" w:rsidR="00EA10B5" w:rsidRDefault="00072048" w:rsidP="002B40AF">
      <w:pPr>
        <w:spacing w:line="480" w:lineRule="auto"/>
        <w:rPr>
          <w:rFonts w:ascii="Tahoma" w:eastAsia="Segoe UI Emoji" w:hAnsi="Tahoma" w:cs="Tahoma"/>
        </w:rPr>
      </w:pPr>
      <w:r>
        <w:rPr>
          <w:rFonts w:ascii="Tahoma" w:eastAsia="Segoe UI Emoji" w:hAnsi="Tahoma" w:cs="Tahoma"/>
        </w:rPr>
        <w:t>Eva Bryld</w:t>
      </w:r>
      <w:r w:rsidR="00EA10B5">
        <w:rPr>
          <w:rFonts w:ascii="Tahoma" w:eastAsia="Segoe UI Emoji" w:hAnsi="Tahoma" w:cs="Tahoma"/>
        </w:rPr>
        <w:t>.</w:t>
      </w:r>
    </w:p>
    <w:p w14:paraId="17FB70FE" w14:textId="77777777" w:rsidR="002C3DE6" w:rsidRPr="00072048" w:rsidRDefault="002C3DE6" w:rsidP="002B40AF">
      <w:pPr>
        <w:spacing w:line="480" w:lineRule="auto"/>
        <w:rPr>
          <w:rFonts w:ascii="Tahoma" w:eastAsia="Segoe UI Emoji" w:hAnsi="Tahoma" w:cs="Tahoma"/>
          <w:color w:val="FF0000"/>
        </w:rPr>
      </w:pPr>
    </w:p>
    <w:p w14:paraId="242A7F71" w14:textId="77777777" w:rsidR="00B10EAC" w:rsidRPr="00072048" w:rsidRDefault="00B10EAC" w:rsidP="002B40AF">
      <w:pPr>
        <w:spacing w:line="480" w:lineRule="auto"/>
        <w:rPr>
          <w:rFonts w:ascii="Tahoma" w:eastAsia="Segoe UI Emoji" w:hAnsi="Tahoma" w:cs="Tahoma"/>
        </w:rPr>
      </w:pPr>
    </w:p>
    <w:p w14:paraId="0D67CA40" w14:textId="77777777" w:rsidR="002B40AF" w:rsidRPr="002B40AF" w:rsidRDefault="002B40AF" w:rsidP="002B40AF">
      <w:pPr>
        <w:spacing w:line="480" w:lineRule="auto"/>
        <w:rPr>
          <w:rFonts w:ascii="Tahoma" w:eastAsia="Segoe UI Emoji" w:hAnsi="Tahoma" w:cs="Tahoma"/>
          <w:sz w:val="28"/>
          <w:szCs w:val="28"/>
        </w:rPr>
      </w:pPr>
    </w:p>
    <w:p w14:paraId="61C6B591" w14:textId="77777777" w:rsidR="002A375F" w:rsidRPr="002B40AF" w:rsidRDefault="002A375F">
      <w:pPr>
        <w:rPr>
          <w:rFonts w:ascii="Tahoma" w:eastAsia="Segoe UI Emoji" w:hAnsi="Tahoma" w:cs="Tahoma"/>
          <w:sz w:val="28"/>
          <w:szCs w:val="28"/>
        </w:rPr>
      </w:pPr>
    </w:p>
    <w:p w14:paraId="1F305DFC" w14:textId="77777777" w:rsidR="00EC4A4C" w:rsidRPr="002B40AF" w:rsidRDefault="00EC4A4C">
      <w:pPr>
        <w:rPr>
          <w:rFonts w:ascii="Tahoma" w:hAnsi="Tahoma" w:cs="Tahoma"/>
          <w:sz w:val="28"/>
          <w:szCs w:val="28"/>
        </w:rPr>
      </w:pPr>
    </w:p>
    <w:p w14:paraId="1D924C03" w14:textId="77777777" w:rsidR="00EC4A4C" w:rsidRPr="002B40AF" w:rsidRDefault="00EC4A4C">
      <w:pPr>
        <w:rPr>
          <w:rFonts w:ascii="Tahoma" w:hAnsi="Tahoma" w:cs="Tahoma"/>
          <w:sz w:val="28"/>
          <w:szCs w:val="28"/>
        </w:rPr>
      </w:pPr>
    </w:p>
    <w:p w14:paraId="107AE32A" w14:textId="77777777" w:rsidR="00EC4A4C" w:rsidRPr="00B10EAC" w:rsidRDefault="00EC4A4C">
      <w:pPr>
        <w:rPr>
          <w:rFonts w:ascii="Tahoma" w:hAnsi="Tahoma" w:cs="Tahoma"/>
          <w:sz w:val="32"/>
          <w:szCs w:val="28"/>
        </w:rPr>
      </w:pPr>
    </w:p>
    <w:sectPr w:rsidR="00EC4A4C" w:rsidRPr="00B10EAC" w:rsidSect="003D3934">
      <w:headerReference w:type="default" r:id="rId8"/>
      <w:pgSz w:w="11900" w:h="16840"/>
      <w:pgMar w:top="1663" w:right="1134" w:bottom="56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2BD1" w14:textId="77777777" w:rsidR="000B66A6" w:rsidRDefault="000B66A6" w:rsidP="00B26C65">
      <w:r>
        <w:separator/>
      </w:r>
    </w:p>
  </w:endnote>
  <w:endnote w:type="continuationSeparator" w:id="0">
    <w:p w14:paraId="5763104A" w14:textId="77777777" w:rsidR="000B66A6" w:rsidRDefault="000B66A6" w:rsidP="00B2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2317" w14:textId="77777777" w:rsidR="000B66A6" w:rsidRDefault="000B66A6" w:rsidP="00B26C65">
      <w:r>
        <w:separator/>
      </w:r>
    </w:p>
  </w:footnote>
  <w:footnote w:type="continuationSeparator" w:id="0">
    <w:p w14:paraId="20297246" w14:textId="77777777" w:rsidR="000B66A6" w:rsidRDefault="000B66A6" w:rsidP="00B2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307C" w14:textId="77777777" w:rsidR="003E1118" w:rsidRDefault="003E1118" w:rsidP="00B26C65">
    <w:pPr>
      <w:pStyle w:val="Sidehoved"/>
      <w:rPr>
        <w:rFonts w:ascii="Comic Sans MS" w:hAnsi="Comic Sans MS"/>
        <w:color w:val="0000FF"/>
        <w:sz w:val="28"/>
        <w:szCs w:val="28"/>
      </w:rPr>
    </w:pPr>
  </w:p>
  <w:p w14:paraId="75A5D059" w14:textId="77777777" w:rsidR="003E1118" w:rsidRDefault="002A375F" w:rsidP="00B26C65">
    <w:pPr>
      <w:pStyle w:val="Sidehoved"/>
      <w:rPr>
        <w:rFonts w:ascii="Comic Sans MS" w:hAnsi="Comic Sans MS"/>
        <w:color w:val="0000FF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9D0135" wp14:editId="37440DA5">
          <wp:simplePos x="0" y="0"/>
          <wp:positionH relativeFrom="column">
            <wp:posOffset>5372100</wp:posOffset>
          </wp:positionH>
          <wp:positionV relativeFrom="paragraph">
            <wp:posOffset>-222250</wp:posOffset>
          </wp:positionV>
          <wp:extent cx="775335" cy="897890"/>
          <wp:effectExtent l="0" t="0" r="0" b="0"/>
          <wp:wrapNone/>
          <wp:docPr id="1" name="Billede 1" descr="Beskrivelse: 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eskrivelse: 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18">
      <w:rPr>
        <w:rFonts w:ascii="Comic Sans MS" w:hAnsi="Comic Sans MS"/>
        <w:color w:val="0000FF"/>
        <w:sz w:val="28"/>
        <w:szCs w:val="28"/>
      </w:rPr>
      <w:t>Landsforeningen for Fragilt X Syndrom i Danmark</w:t>
    </w:r>
  </w:p>
  <w:p w14:paraId="7536D539" w14:textId="77777777" w:rsidR="003E1118" w:rsidRDefault="003E1118" w:rsidP="00B26C65">
    <w:pPr>
      <w:pStyle w:val="Sidehoved"/>
      <w:rPr>
        <w:rFonts w:ascii="Comic Sans MS" w:hAnsi="Comic Sans MS"/>
        <w:color w:val="0000FF"/>
        <w:sz w:val="28"/>
        <w:szCs w:val="28"/>
      </w:rPr>
    </w:pPr>
  </w:p>
  <w:p w14:paraId="539EE551" w14:textId="77777777" w:rsidR="003E1118" w:rsidRDefault="003E1118">
    <w:pPr>
      <w:pStyle w:val="Sidehoved"/>
    </w:pPr>
  </w:p>
  <w:p w14:paraId="11D026C6" w14:textId="77777777" w:rsidR="003E1118" w:rsidRDefault="003E1118">
    <w:pPr>
      <w:pStyle w:val="Sidehoved"/>
    </w:pPr>
  </w:p>
  <w:p w14:paraId="796C454E" w14:textId="77777777" w:rsidR="00402888" w:rsidRDefault="00402888">
    <w:pPr>
      <w:pStyle w:val="Sidehoved"/>
    </w:pPr>
  </w:p>
  <w:p w14:paraId="49ABB733" w14:textId="77777777" w:rsidR="00402888" w:rsidRDefault="004028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4C"/>
    <w:rsid w:val="00072048"/>
    <w:rsid w:val="00073578"/>
    <w:rsid w:val="000B66A6"/>
    <w:rsid w:val="001551D4"/>
    <w:rsid w:val="00172FF9"/>
    <w:rsid w:val="00173C54"/>
    <w:rsid w:val="002A375F"/>
    <w:rsid w:val="002B40AF"/>
    <w:rsid w:val="002B7A1B"/>
    <w:rsid w:val="002C3DE6"/>
    <w:rsid w:val="002E79BC"/>
    <w:rsid w:val="003818E4"/>
    <w:rsid w:val="003D3934"/>
    <w:rsid w:val="003E1118"/>
    <w:rsid w:val="00402888"/>
    <w:rsid w:val="00454C3E"/>
    <w:rsid w:val="0053464A"/>
    <w:rsid w:val="005538FC"/>
    <w:rsid w:val="00572C0B"/>
    <w:rsid w:val="005A0D05"/>
    <w:rsid w:val="005D6ABA"/>
    <w:rsid w:val="005D6B71"/>
    <w:rsid w:val="006E69D0"/>
    <w:rsid w:val="00703660"/>
    <w:rsid w:val="007F7F37"/>
    <w:rsid w:val="009034E0"/>
    <w:rsid w:val="00997B7F"/>
    <w:rsid w:val="009E1EA5"/>
    <w:rsid w:val="009E5EB1"/>
    <w:rsid w:val="00A02074"/>
    <w:rsid w:val="00B10EAC"/>
    <w:rsid w:val="00B26C65"/>
    <w:rsid w:val="00B94B52"/>
    <w:rsid w:val="00BE320D"/>
    <w:rsid w:val="00BE59CE"/>
    <w:rsid w:val="00D32DF6"/>
    <w:rsid w:val="00DB6714"/>
    <w:rsid w:val="00E3210C"/>
    <w:rsid w:val="00E700D0"/>
    <w:rsid w:val="00EA10B5"/>
    <w:rsid w:val="00EC4A4C"/>
    <w:rsid w:val="00F24AB9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1BC50"/>
  <w14:defaultImageDpi w14:val="300"/>
  <w15:chartTrackingRefBased/>
  <w15:docId w15:val="{FD5C08DE-09C6-4E7A-8489-984AA38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B26C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6C65"/>
  </w:style>
  <w:style w:type="paragraph" w:styleId="Sidefod">
    <w:name w:val="footer"/>
    <w:basedOn w:val="Normal"/>
    <w:link w:val="SidefodTegn"/>
    <w:uiPriority w:val="99"/>
    <w:unhideWhenUsed/>
    <w:rsid w:val="00B26C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6C65"/>
  </w:style>
  <w:style w:type="character" w:styleId="Hyperlink">
    <w:name w:val="Hyperlink"/>
    <w:semiHidden/>
    <w:rsid w:val="003E1118"/>
    <w:rPr>
      <w:color w:val="660099"/>
      <w:u w:val="single"/>
    </w:rPr>
  </w:style>
  <w:style w:type="character" w:styleId="Strk">
    <w:name w:val="Strong"/>
    <w:qFormat/>
    <w:rsid w:val="003E111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4A4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4A4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072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rmand@fragiltx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giltx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Documents\Skabelon%20Brevhoved%20uden%20fod%20-%20farve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Brevhoved uden fod - farve</Template>
  <TotalTime>15</TotalTime>
  <Pages>3</Pages>
  <Words>289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dc:description/>
  <cp:lastModifiedBy>Eva Bryld</cp:lastModifiedBy>
  <cp:revision>3</cp:revision>
  <cp:lastPrinted>2018-06-06T02:36:00Z</cp:lastPrinted>
  <dcterms:created xsi:type="dcterms:W3CDTF">2021-08-22T23:02:00Z</dcterms:created>
  <dcterms:modified xsi:type="dcterms:W3CDTF">2021-08-23T19:58:00Z</dcterms:modified>
</cp:coreProperties>
</file>